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ABC" w14:textId="3CAB0097" w:rsidR="00223095" w:rsidRDefault="00997FE9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Street Outreach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68375D06" w14:textId="2C1ED32E" w:rsidR="00970D1C" w:rsidRPr="00FB5371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997FE9">
        <w:rPr>
          <w:rFonts w:ascii="Century Gothic" w:hAnsi="Century Gothic"/>
          <w:i/>
          <w:iCs/>
          <w:color w:val="44546A" w:themeColor="text2"/>
          <w:sz w:val="20"/>
          <w:szCs w:val="20"/>
        </w:rPr>
        <w:t>terloo or Mason City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  <w:r w:rsidR="007A0C4B">
        <w:rPr>
          <w:rFonts w:ascii="Century Gothic" w:hAnsi="Century Gothic"/>
          <w:i/>
          <w:iCs/>
          <w:color w:val="44546A" w:themeColor="text2"/>
          <w:sz w:val="20"/>
          <w:szCs w:val="20"/>
        </w:rPr>
        <w:t>O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>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17A4A8F1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FB5371">
        <w:rPr>
          <w:rFonts w:ascii="Century Gothic" w:hAnsi="Century Gothic"/>
          <w:sz w:val="20"/>
          <w:szCs w:val="20"/>
        </w:rPr>
        <w:t>Outreach &amp; Division Specialist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0E98844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28A9AA0B" w:rsidR="00223095" w:rsidRDefault="007A12F3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</w:t>
      </w:r>
      <w:r w:rsidR="00223095" w:rsidRPr="00D40BB0">
        <w:rPr>
          <w:rFonts w:ascii="Century Gothic" w:hAnsi="Century Gothic"/>
          <w:b/>
          <w:sz w:val="20"/>
          <w:szCs w:val="20"/>
        </w:rPr>
        <w:t xml:space="preserve"> Summary: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5AD7BA2B" w:rsidR="00223095" w:rsidRPr="006224BB" w:rsidRDefault="00997FE9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Street Outreach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Outreach &amp; Diversion Specialists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</w:t>
      </w:r>
      <w:r>
        <w:rPr>
          <w:rFonts w:ascii="Century Gothic" w:hAnsi="Century Gothic"/>
          <w:bCs/>
          <w:sz w:val="20"/>
          <w:szCs w:val="20"/>
        </w:rPr>
        <w:t>provide resources and referrals to individuals currently experiencing homelessness through direct street outreach.</w:t>
      </w:r>
    </w:p>
    <w:p w14:paraId="01FD4702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1FCCBFE" w14:textId="25C4DC76" w:rsidR="00223095" w:rsidRPr="00D40BB0" w:rsidRDefault="007A12F3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What You Will Do</w:t>
      </w:r>
      <w:r w:rsidR="00223095">
        <w:rPr>
          <w:rFonts w:ascii="Century Gothic" w:hAnsi="Century Gothic"/>
          <w:b/>
          <w:sz w:val="20"/>
          <w:szCs w:val="20"/>
        </w:rPr>
        <w:t>:</w:t>
      </w:r>
    </w:p>
    <w:p w14:paraId="3B3847CE" w14:textId="07CC153E" w:rsidR="00223095" w:rsidRDefault="00997FE9" w:rsidP="0087069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Meet individuals experiencing homelessness where they are with direct street outreach in Black Hawk County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North Central Iowa, and/or Northeast Iowa. </w:t>
      </w:r>
    </w:p>
    <w:p w14:paraId="643AE618" w14:textId="22F12F55" w:rsidR="00223095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Assess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service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needs of individuals experiencing homelessness and make the necessary resource referrals.</w:t>
      </w:r>
    </w:p>
    <w:p w14:paraId="555574B3" w14:textId="33DA1EB2" w:rsidR="00870691" w:rsidRPr="00870691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Conduct hosing assessments with individuals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 in person</w:t>
      </w:r>
    </w:p>
    <w:p w14:paraId="02567678" w14:textId="79FCB09E" w:rsidR="00970D1C" w:rsidRPr="00D40BB0" w:rsidRDefault="00223095" w:rsidP="00997FE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</w:t>
      </w:r>
      <w:r w:rsidR="00997FE9">
        <w:rPr>
          <w:rFonts w:ascii="Century Gothic" w:eastAsia="Times New Roman" w:hAnsi="Century Gothic" w:cs="Times New Roman"/>
          <w:sz w:val="20"/>
          <w:szCs w:val="20"/>
        </w:rPr>
        <w:t>reate and maintain relationships with community organizations</w:t>
      </w:r>
      <w:r w:rsidR="007A12F3">
        <w:rPr>
          <w:rFonts w:ascii="Century Gothic" w:eastAsia="Times New Roman" w:hAnsi="Century Gothic" w:cs="Times New Roman"/>
          <w:sz w:val="20"/>
          <w:szCs w:val="20"/>
        </w:rPr>
        <w:t xml:space="preserve">, local landlords, etc.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44874705" w14:textId="77777777" w:rsidR="00186CB3" w:rsidRDefault="00186CB3" w:rsidP="00186CB3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14BC6CC0" w14:textId="77777777" w:rsidR="00186CB3" w:rsidRPr="004C7C29" w:rsidRDefault="00186CB3" w:rsidP="00186CB3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1BA4C4BD" w14:textId="77777777" w:rsidR="00186CB3" w:rsidRDefault="00186CB3" w:rsidP="00186CB3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B1C48F9" w14:textId="77777777" w:rsidR="00186CB3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272848C8" w14:textId="77777777" w:rsidR="00186CB3" w:rsidRPr="009A5224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C9FBDF4" w14:textId="77777777" w:rsidR="00D01BAB" w:rsidRDefault="00D01BAB" w:rsidP="00D01BAB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0704BE6F" w14:textId="77777777" w:rsidR="00186CB3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>Believe in our 10 year vision: Everyone Has a Home </w:t>
      </w:r>
    </w:p>
    <w:p w14:paraId="5C0A6D55" w14:textId="77777777" w:rsidR="00186CB3" w:rsidRPr="0029419C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17113AE3" w14:textId="77777777" w:rsidR="00186CB3" w:rsidRPr="0029419C" w:rsidRDefault="00186CB3" w:rsidP="00186CB3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A4D9B86" w14:textId="77777777" w:rsidR="00970D1C" w:rsidRDefault="00970D1C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899DD1A" w14:textId="77777777" w:rsidR="007A0C4B" w:rsidRPr="003E094A" w:rsidRDefault="007A0C4B" w:rsidP="007A0C4B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31C406B6" w14:textId="77777777" w:rsidR="007A0C4B" w:rsidRPr="00D40BB0" w:rsidRDefault="007A0C4B" w:rsidP="007A0C4B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48424CE8" w14:textId="77777777" w:rsidR="007A0C4B" w:rsidRPr="00B906AD" w:rsidRDefault="007A0C4B" w:rsidP="007A0C4B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30D8EF0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6FF0A0C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3B3E379B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7BACA285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309A53D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61B97434" w:rsidR="008E37C2" w:rsidRPr="00223095" w:rsidRDefault="00223095" w:rsidP="00202D9B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proofErr w:type="gramStart"/>
      <w:r w:rsidR="007A0C4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202D9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proofErr w:type="gramEnd"/>
      <w:r w:rsidR="00202D9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88569D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88569D" w:rsidRPr="0011598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671D8">
        <w:rPr>
          <w:rFonts w:ascii="Century Gothic" w:eastAsia="Times New Roman" w:hAnsi="Century Gothic" w:cs="Times New Roman"/>
          <w:b/>
          <w:bCs/>
          <w:sz w:val="20"/>
          <w:szCs w:val="20"/>
        </w:rPr>
        <w:t>Street Outreach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E467" w14:textId="77777777" w:rsidR="00E824C2" w:rsidRDefault="00E824C2" w:rsidP="00D40BB0">
      <w:pPr>
        <w:spacing w:after="0" w:line="240" w:lineRule="auto"/>
      </w:pPr>
      <w:r>
        <w:separator/>
      </w:r>
    </w:p>
  </w:endnote>
  <w:endnote w:type="continuationSeparator" w:id="0">
    <w:p w14:paraId="6527854D" w14:textId="77777777" w:rsidR="00E824C2" w:rsidRDefault="00E824C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FEB1" w14:textId="77777777" w:rsidR="00E824C2" w:rsidRDefault="00E824C2" w:rsidP="00D40BB0">
      <w:pPr>
        <w:spacing w:after="0" w:line="240" w:lineRule="auto"/>
      </w:pPr>
      <w:r>
        <w:separator/>
      </w:r>
    </w:p>
  </w:footnote>
  <w:footnote w:type="continuationSeparator" w:id="0">
    <w:p w14:paraId="6BDF5411" w14:textId="77777777" w:rsidR="00E824C2" w:rsidRDefault="00E824C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69A1853A" w:rsidR="00D40BB0" w:rsidRDefault="007A0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0F90E" wp14:editId="1FDF7C5E">
          <wp:simplePos x="0" y="0"/>
          <wp:positionH relativeFrom="margin">
            <wp:posOffset>4454525</wp:posOffset>
          </wp:positionH>
          <wp:positionV relativeFrom="margin">
            <wp:posOffset>180975</wp:posOffset>
          </wp:positionV>
          <wp:extent cx="2136785" cy="914400"/>
          <wp:effectExtent l="0" t="0" r="0" b="0"/>
          <wp:wrapSquare wrapText="bothSides"/>
          <wp:docPr id="2132253452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3452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671D8"/>
    <w:rsid w:val="00071122"/>
    <w:rsid w:val="00134C22"/>
    <w:rsid w:val="00186CB3"/>
    <w:rsid w:val="001B434C"/>
    <w:rsid w:val="001C28AA"/>
    <w:rsid w:val="001E78EF"/>
    <w:rsid w:val="00202D9B"/>
    <w:rsid w:val="002146BE"/>
    <w:rsid w:val="00223095"/>
    <w:rsid w:val="00224FE0"/>
    <w:rsid w:val="00271327"/>
    <w:rsid w:val="002C582F"/>
    <w:rsid w:val="00380C2D"/>
    <w:rsid w:val="003C72DA"/>
    <w:rsid w:val="003F6828"/>
    <w:rsid w:val="00430FA4"/>
    <w:rsid w:val="0046100A"/>
    <w:rsid w:val="00497C8D"/>
    <w:rsid w:val="004F16FD"/>
    <w:rsid w:val="00540183"/>
    <w:rsid w:val="0064772D"/>
    <w:rsid w:val="007A0C4B"/>
    <w:rsid w:val="007A12F3"/>
    <w:rsid w:val="007E6D0A"/>
    <w:rsid w:val="00870691"/>
    <w:rsid w:val="0088569D"/>
    <w:rsid w:val="008B16CE"/>
    <w:rsid w:val="008E37C2"/>
    <w:rsid w:val="008E6C0E"/>
    <w:rsid w:val="00926D40"/>
    <w:rsid w:val="00966243"/>
    <w:rsid w:val="00970D1C"/>
    <w:rsid w:val="009922CD"/>
    <w:rsid w:val="00997FE9"/>
    <w:rsid w:val="009E665E"/>
    <w:rsid w:val="009F151D"/>
    <w:rsid w:val="00A05CD5"/>
    <w:rsid w:val="00A44336"/>
    <w:rsid w:val="00A84034"/>
    <w:rsid w:val="00AE0997"/>
    <w:rsid w:val="00AE5771"/>
    <w:rsid w:val="00BB757D"/>
    <w:rsid w:val="00BD24F5"/>
    <w:rsid w:val="00BE418C"/>
    <w:rsid w:val="00C20283"/>
    <w:rsid w:val="00CA09F7"/>
    <w:rsid w:val="00CA2B62"/>
    <w:rsid w:val="00D01BAB"/>
    <w:rsid w:val="00D40BB0"/>
    <w:rsid w:val="00D61BC0"/>
    <w:rsid w:val="00D73127"/>
    <w:rsid w:val="00E824C2"/>
    <w:rsid w:val="00E96540"/>
    <w:rsid w:val="00F3202F"/>
    <w:rsid w:val="00F67913"/>
    <w:rsid w:val="00F929F0"/>
    <w:rsid w:val="00FB5371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6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6CB3"/>
  </w:style>
  <w:style w:type="character" w:customStyle="1" w:styleId="eop">
    <w:name w:val="eop"/>
    <w:basedOn w:val="DefaultParagraphFont"/>
    <w:rsid w:val="0018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26C9F-2DF5-4574-AB8F-5536A108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d414f83e-4e83-46fb-bc4c-475aec1c7843"/>
    <ds:schemaRef ds:uri="http://schemas.microsoft.com/office/infopath/2007/PartnerControls"/>
    <ds:schemaRef ds:uri="http://purl.org/dc/terms/"/>
    <ds:schemaRef ds:uri="9ad8c9a9-111f-4392-ace7-93445492e6f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9</cp:revision>
  <cp:lastPrinted>2019-02-13T19:57:00Z</cp:lastPrinted>
  <dcterms:created xsi:type="dcterms:W3CDTF">2023-03-24T16:01:00Z</dcterms:created>
  <dcterms:modified xsi:type="dcterms:W3CDTF">2025-02-17T16:03:00Z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